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0721">
      <w:pPr>
        <w:pStyle w:val="5"/>
        <w:pageBreakBefore w:val="0"/>
        <w:kinsoku/>
        <w:overflowPunct/>
        <w:topLinePunct w:val="0"/>
        <w:bidi w:val="0"/>
        <w:snapToGrid/>
        <w:spacing w:beforeLines="0" w:afterLines="0" w:line="576" w:lineRule="exact"/>
        <w:ind w:left="0" w:leftChars="0"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0F21F4A2">
      <w:pPr>
        <w:pageBreakBefore w:val="0"/>
        <w:kinsoku/>
        <w:overflowPunct/>
        <w:topLinePunct w:val="0"/>
        <w:bidi w:val="0"/>
        <w:snapToGrid/>
        <w:spacing w:before="0" w:beforeLines="0" w:after="0" w:afterLines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评分</w:t>
      </w:r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细则</w:t>
      </w:r>
      <w:bookmarkStart w:id="0" w:name="_GoBack"/>
      <w:bookmarkEnd w:id="0"/>
    </w:p>
    <w:tbl>
      <w:tblPr>
        <w:tblStyle w:val="7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631"/>
        <w:gridCol w:w="5150"/>
        <w:gridCol w:w="1377"/>
      </w:tblGrid>
      <w:tr w14:paraId="46AF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1970" w:type="dxa"/>
            <w:gridSpan w:val="2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02E9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评分内容及分值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D787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BB7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赋分</w:t>
            </w:r>
          </w:p>
        </w:tc>
      </w:tr>
      <w:tr w14:paraId="2B6B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7120" w:type="dxa"/>
            <w:gridSpan w:val="3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867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  <w:lang w:val="en-US" w:eastAsia="zh-CN"/>
              </w:rPr>
              <w:t>总  分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9413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1DA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7B2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会员投票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权重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212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D9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报名单位由会员投票，按得票率赋分。投票分=40×得票数/总票数。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80694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1CCD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27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服务方案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（权重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1828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AAB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供应商应针对本项目制定服务方案。方案应包括组织管理措施、质量管理体系和保障措施。组织管理措施好的得10分，较好的得7分，一般的得4分，缺此项不得分；质量管理体系好的得10分，较好的得7分，一般的得4分，缺此项不得分；保障措施好的得10分，较好的得7分，一般的得4分，缺此项不得分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FDC3BF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5A9A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4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A9C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优惠程度（10%）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C79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6CC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报名单位按对本项目优惠程度，优惠程度大于等于10%得10分，优惠程度大于等于6%小于10%的得6分，优惠程度大于等于1%小于6%的得2分，未提供优惠的不得分。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7BDC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56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3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44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履约经验</w:t>
            </w:r>
          </w:p>
          <w:p w14:paraId="66D6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（权重1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650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C3C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供应商近三年来（2023-至今）承担过类似项目业绩的，每提供一个得3分，总分不超过此项分值。</w:t>
            </w:r>
          </w:p>
          <w:p w14:paraId="2442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注：提供合同复印件（加盖单位公章），合同复印件必须包括项目名称、合同甲乙双方单位名称、甲乙双方签字盖章、合同内容、合同金额、合同签订时间等关键页。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23AB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5FB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CB0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售后承诺（权重10%）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0450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83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承诺产品质量有保证，符合国家有关标准的得2分，未提供的不得分。</w:t>
            </w:r>
          </w:p>
          <w:p w14:paraId="223C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售后承诺方案详尽的得8分，售后承诺方案较好的得5分，售后承诺方案一般的得3分，无售后方案的不得分。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8F0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F6B5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9" w:orient="landscape"/>
      <w:pgMar w:top="1587" w:right="2097" w:bottom="1474" w:left="1984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bookFoldPrinting w:val="1"/>
  <w:bookFoldPrintingSheets w:val="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F6FAE96"/>
    <w:rsid w:val="FEFF2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left="360" w:firstLine="420" w:firstLineChars="150"/>
    </w:pPr>
    <w:rPr>
      <w:rFonts w:hint="eastAsia" w:ascii="仿宋_GB2312" w:eastAsia="仿宋_GB2312"/>
      <w:sz w:val="24"/>
      <w:szCs w:val="24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9">
    <w:name w:val="heading 1 Char"/>
    <w:basedOn w:val="8"/>
    <w:link w:val="2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/>
    </w:rPr>
  </w:style>
  <w:style w:type="character" w:customStyle="1" w:styleId="10">
    <w:name w:val="heading 2 Char"/>
    <w:basedOn w:val="8"/>
    <w:link w:val="3"/>
    <w:qFormat/>
    <w:uiPriority w:val="0"/>
    <w:rPr>
      <w:rFonts w:ascii="Times New Roman" w:hAnsi="Times New Roman" w:eastAsia="黑体"/>
      <w:b/>
      <w:bCs/>
      <w:kern w:val="2"/>
      <w:sz w:val="32"/>
      <w:szCs w:val="32"/>
      <w:lang w:val="en-US" w:eastAsia="zh-CN"/>
    </w:rPr>
  </w:style>
  <w:style w:type="character" w:customStyle="1" w:styleId="11">
    <w:name w:val="heading 3 Char"/>
    <w:basedOn w:val="8"/>
    <w:link w:val="4"/>
    <w:qFormat/>
    <w:uiPriority w:val="0"/>
    <w:rPr>
      <w:rFonts w:ascii="Times New Roman" w:hAnsi="Times New Roman"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DDFAC0A8-4FDF-48A6-8FF5-1A275706B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TotalTime>0</TotalTime>
  <ScaleCrop>false</ScaleCrop>
  <LinksUpToDate>false</LinksUpToDate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2021-07-09T19:02:00Z</dcterms:created>
  <dc:creator>huawei</dc:creator>
  <cp:lastModifiedBy>huawei</cp:lastModifiedBy>
  <dcterms:modified xsi:type="dcterms:W3CDTF">2026-06-03T10:10:29Z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2C37672BC0EBC7ED7C861F6AE05A40E6_42</vt:lpwstr>
  </property>
</Properties>
</file>